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73" w:type="dxa"/>
        <w:jc w:val="start"/>
        <w:tblInd w:w="-795" w:type="dxa"/>
        <w:tblLayout w:type="fixed"/>
        <w:tblCellMar>
          <w:top w:w="28" w:type="dxa"/>
          <w:start w:w="68" w:type="dxa"/>
          <w:bottom w:w="28" w:type="dxa"/>
          <w:end w:w="68" w:type="dxa"/>
        </w:tblCellMar>
      </w:tblPr>
      <w:tblGrid>
        <w:gridCol w:w="409"/>
        <w:gridCol w:w="9963"/>
      </w:tblGrid>
      <w:tr>
        <w:trPr/>
        <w:tc>
          <w:tcPr>
            <w:tcW w:w="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1</w:t>
            </w:r>
          </w:p>
        </w:tc>
        <w:tc>
          <w:tcPr>
            <w:tcW w:w="9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"/>
              <w:snapToGrid w:val="false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rFonts w:cs="Arial"/>
                <w:iCs/>
                <w:sz w:val="24"/>
                <w:szCs w:val="20"/>
                <w:lang w:val="de-DE"/>
              </w:rPr>
              <w:t>Ja komm hau, hau rein das Ding</w:t>
            </w:r>
          </w:p>
        </w:tc>
      </w:tr>
      <w:tr>
        <w:trPr>
          <w:trHeight w:val="462" w:hRule="atLeast"/>
        </w:trPr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en-GB"/>
              </w:rPr>
              <w:t>2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</w:tabs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en-GB"/>
              </w:rPr>
              <w:tab/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 xml:space="preserve">F </w:t>
              <w:tab/>
              <w:t xml:space="preserve">C </w:t>
              <w:tab/>
              <w:t>D#   F</w:t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 xml:space="preserve">F </w:t>
              <w:tab/>
              <w:t xml:space="preserve">C </w:t>
              <w:tab/>
              <w:t>D#  F g</w:t>
              <w:tab/>
              <w:tab/>
              <w:tab/>
              <w:tab/>
              <w:t xml:space="preserve"> </w:t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 xml:space="preserve">F </w:t>
              <w:tab/>
              <w:t xml:space="preserve">C </w:t>
              <w:tab/>
              <w:t xml:space="preserve">D#  </w:t>
              <w:tab/>
              <w:t xml:space="preserve">  </w:t>
              <w:tab/>
              <w:t>D7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ab/>
              <w:tab/>
              <w:tab/>
              <w:tab/>
              <w:t>Oh ja</w:t>
              <w:tab/>
              <w:tab/>
              <w:tab/>
              <w:tab/>
              <w:tab/>
              <w:t xml:space="preserve">oh ja ja Udo is im house       </w:t>
              <w:tab/>
              <w:t>oder  oder Zoo? (</w:t>
            </w:r>
            <w:r>
              <w:rPr>
                <w:i/>
                <w:iCs/>
                <w:sz w:val="24"/>
                <w:szCs w:val="20"/>
                <w:lang w:val="de-DE"/>
              </w:rPr>
              <w:t>dö dn dööö</w:t>
            </w:r>
            <w:r>
              <w:rPr>
                <w:sz w:val="24"/>
                <w:szCs w:val="20"/>
                <w:lang w:val="de-DE"/>
              </w:rPr>
              <w:t>)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3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 xml:space="preserve"> 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ab/>
              <w:t xml:space="preserve">D# </w:t>
              <w:tab/>
              <w:t>F</w:t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 xml:space="preserve">F </w:t>
              <w:tab/>
              <w:tab/>
              <w:t xml:space="preserve">C </w:t>
              <w:tab/>
              <w:tab/>
              <w:t>D#</w:t>
              <w:tab/>
              <w:tab/>
              <w:t xml:space="preserve"> F </w:t>
              <w:tab/>
              <w:tab/>
              <w:t>g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ab/>
              <w:t xml:space="preserve">Eigentlich bin ich ganz anders, </w:t>
              <w:tab/>
              <w:tab/>
              <w:tab/>
              <w:tab/>
              <w:tab/>
              <w:t>ich komm nur viel zu selten dazu</w:t>
            </w:r>
          </w:p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ab/>
              <w:t xml:space="preserve">F </w:t>
              <w:tab/>
              <w:tab/>
              <w:tab/>
              <w:tab/>
              <w:t xml:space="preserve">C </w:t>
              <w:tab/>
              <w:tab/>
              <w:tab/>
              <w:tab/>
              <w:t xml:space="preserve">D# </w:t>
              <w:tab/>
              <w:tab/>
              <w:tab/>
              <w:tab/>
              <w:tab/>
              <w:t>D7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ab/>
              <w:t xml:space="preserve">Du machst hier gleich mit eim Bekanntschaft, </w:t>
              <w:tab/>
              <w:t>den ich genauso wenig kenne wie du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en-GB"/>
              </w:rPr>
              <w:t>4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 xml:space="preserve"> 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ab/>
              <w:tab/>
              <w:t xml:space="preserve">D# </w:t>
              <w:tab/>
              <w:tab/>
              <w:tab/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ab/>
              <w:t xml:space="preserve">C </w:t>
              <w:tab/>
              <w:tab/>
              <w:t>D#  F</w:t>
              <w:tab/>
              <w:tab/>
              <w:t>g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ab/>
              <w:t>Ich und so viel Termine,</w:t>
              <w:tab/>
              <w:tab/>
              <w:tab/>
              <w:tab/>
              <w:tab/>
              <w:t xml:space="preserve"> In der Disco, vor Gericht und bei der Bank,</w:t>
            </w:r>
          </w:p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en-GB"/>
              </w:rPr>
              <w:t xml:space="preserve"> </w:t>
            </w:r>
            <w:r>
              <w:rPr>
                <w:sz w:val="26"/>
                <w:szCs w:val="20"/>
                <w:lang w:val="en-GB"/>
              </w:rPr>
              <w:tab/>
              <w:tab/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 xml:space="preserve">D# </w:t>
              <w:tab/>
              <w:tab/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ab/>
              <w:t xml:space="preserve">C </w:t>
              <w:tab/>
              <w:tab/>
              <w:t>D#</w:t>
              <w:tab/>
              <w:tab/>
              <w:tab/>
              <w:tab/>
              <w:tab/>
              <w:t>F</w:t>
              <w:tab/>
              <w:tab/>
              <w:t>D#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>da schick’ ich einfach meine Vize-Egos</w:t>
              <w:tab/>
              <w:tab/>
              <w:t xml:space="preserve"> und das wahre Ich bleibt lieber im Schrank</w:t>
            </w:r>
          </w:p>
        </w:tc>
      </w:tr>
      <w:tr>
        <w:trPr>
          <w:trHeight w:val="1000" w:hRule="atLeast"/>
        </w:trPr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5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</w:tabs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  <w:t>D#</w:t>
              <w:tab/>
              <w:tab/>
              <w:tab/>
              <w:tab/>
              <w:tab/>
              <w:tab/>
              <w:t>F</w:t>
              <w:tab/>
              <w:tab/>
              <w:tab/>
              <w:tab/>
              <w:t>d</w:t>
              <w:tab/>
              <w:tab/>
              <w:tab/>
              <w:t>g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ind w:start="0"/>
              <w:contextualSpacing/>
              <w:rPr>
                <w:sz w:val="24"/>
                <w:szCs w:val="20"/>
              </w:rPr>
            </w:pPr>
            <w:r>
              <w:rPr>
                <w:b w:val="false"/>
                <w:color w:val="000000"/>
                <w:sz w:val="24"/>
                <w:szCs w:val="20"/>
                <w:lang w:val="de-DE"/>
              </w:rPr>
              <w:tab/>
              <w:t>Ich bin doch nicht der Typ, den jeder in mir sieht,</w:t>
              <w:tab/>
              <w:tab/>
              <w:t>(oh, ja, ja)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>D#</w:t>
              <w:tab/>
              <w:tab/>
              <w:tab/>
              <w:tab/>
              <w:tab/>
              <w:tab/>
              <w:tab/>
              <w:tab/>
              <w:t>F</w:t>
              <w:tab/>
              <w:tab/>
              <w:tab/>
              <w:tab/>
              <w:tab/>
              <w:tab/>
              <w:tab/>
              <w:tab/>
              <w:tab/>
              <w:tab/>
              <w:t>D7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>und das werd ich euch bei Zeiten auch noch alles beweisen</w:t>
              <w:tab/>
              <w:tab/>
              <w:tab/>
              <w:t xml:space="preserve">(Do  DoDo    </w:t>
            </w:r>
            <w:r>
              <w:rPr>
                <w:sz w:val="24"/>
                <w:szCs w:val="20"/>
                <w:lang w:val="de-DE"/>
              </w:rPr>
              <w:t>oh ja</w:t>
            </w:r>
            <w:r>
              <w:rPr>
                <w:sz w:val="24"/>
                <w:szCs w:val="20"/>
                <w:lang w:val="de-DE"/>
              </w:rPr>
              <w:t>)</w:t>
            </w:r>
          </w:p>
        </w:tc>
      </w:tr>
      <w:tr>
        <w:trPr>
          <w:trHeight w:val="1034" w:hRule="atLeast"/>
        </w:trPr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6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 xml:space="preserve"> 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ab/>
              <w:t xml:space="preserve">D# </w:t>
              <w:tab/>
              <w:t>F</w:t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 xml:space="preserve">F </w:t>
              <w:tab/>
              <w:tab/>
              <w:t xml:space="preserve">C </w:t>
              <w:tab/>
              <w:tab/>
              <w:t>D#</w:t>
              <w:tab/>
              <w:tab/>
              <w:t xml:space="preserve"> F </w:t>
              <w:tab/>
              <w:tab/>
              <w:t>g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Eigentlich bin ich ganz anders, </w:t>
              <w:tab/>
              <w:tab/>
              <w:tab/>
              <w:tab/>
              <w:tab/>
              <w:tab/>
              <w:t>ich komm nur viel zu selten dazu</w:t>
            </w:r>
          </w:p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ab/>
              <w:t xml:space="preserve">F </w:t>
              <w:tab/>
              <w:tab/>
              <w:tab/>
              <w:tab/>
              <w:t xml:space="preserve">C </w:t>
              <w:tab/>
              <w:tab/>
              <w:tab/>
              <w:tab/>
              <w:t xml:space="preserve">D# </w:t>
              <w:tab/>
              <w:tab/>
              <w:tab/>
              <w:tab/>
              <w:tab/>
              <w:t>D7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Du machst hier gleich mit eim Bekanntschaft, </w:t>
              <w:tab/>
              <w:t>den ich genauso wenig kenne wie du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7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 xml:space="preserve"> 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ab/>
              <w:tab/>
              <w:t xml:space="preserve">D# </w:t>
              <w:tab/>
              <w:tab/>
              <w:tab/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ab/>
              <w:t xml:space="preserve">C </w:t>
              <w:tab/>
              <w:tab/>
              <w:t>D#  F</w:t>
              <w:tab/>
              <w:tab/>
              <w:t>g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>du hast bestimmt n falsches Bild von mir,</w:t>
              <w:tab/>
              <w:tab/>
              <w:t>so was wie n echten Kujau</w:t>
            </w:r>
          </w:p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en-GB"/>
              </w:rPr>
              <w:tab/>
              <w:tab/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 xml:space="preserve">D# </w:t>
              <w:tab/>
              <w:tab/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ab/>
              <w:t xml:space="preserve">C </w:t>
              <w:tab/>
              <w:tab/>
              <w:t>D#</w:t>
              <w:tab/>
              <w:tab/>
              <w:tab/>
              <w:tab/>
              <w:tab/>
              <w:t>F</w:t>
              <w:tab/>
              <w:tab/>
              <w:t>D#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>Es tut mir leid, Da kann ich nix dafür</w:t>
              <w:tab/>
              <w:tab/>
              <w:tab/>
              <w:t>Denn mein eigentliches ich is im Urlaub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8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</w:tabs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  <w:t>D#</w:t>
              <w:tab/>
              <w:tab/>
              <w:tab/>
              <w:tab/>
              <w:tab/>
              <w:tab/>
              <w:t>F</w:t>
              <w:tab/>
              <w:tab/>
              <w:tab/>
              <w:tab/>
              <w:t>d</w:t>
              <w:tab/>
              <w:tab/>
              <w:t>g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ind w:start="0"/>
              <w:contextualSpacing/>
              <w:rPr>
                <w:sz w:val="24"/>
                <w:szCs w:val="20"/>
              </w:rPr>
            </w:pPr>
            <w:r>
              <w:rPr>
                <w:b w:val="false"/>
                <w:color w:val="000000"/>
                <w:sz w:val="24"/>
                <w:szCs w:val="20"/>
                <w:lang w:val="de-DE"/>
              </w:rPr>
              <w:tab/>
              <w:t>Ich bin doch nicht der Typ, den jeder in mir sieht,</w:t>
              <w:tab/>
              <w:tab/>
              <w:t>(dudeldudeldu) (Ich sag)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>D#</w:t>
              <w:tab/>
              <w:tab/>
              <w:tab/>
              <w:tab/>
              <w:tab/>
              <w:t>F</w:t>
              <w:tab/>
              <w:tab/>
              <w:tab/>
              <w:tab/>
              <w:tab/>
              <w:tab/>
              <w:tab/>
              <w:tab/>
              <w:tab/>
              <w:tab/>
              <w:tab/>
              <w:t>D7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>und das werde ich euch bei Zeiten auch alles noch beweisen</w:t>
              <w:tab/>
              <w:tab/>
              <w:t xml:space="preserve">(oda) </w:t>
              <w:tab/>
              <w:t>(Do  DoDo)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9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 xml:space="preserve"> 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ab/>
              <w:t xml:space="preserve">D# </w:t>
              <w:tab/>
              <w:t>F</w:t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 xml:space="preserve">F </w:t>
              <w:tab/>
              <w:tab/>
              <w:t xml:space="preserve">C </w:t>
              <w:tab/>
              <w:tab/>
              <w:t>D#</w:t>
              <w:tab/>
              <w:tab/>
              <w:t xml:space="preserve"> F </w:t>
              <w:tab/>
              <w:tab/>
              <w:t>g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Eigentlich bin ich ganz anders, </w:t>
              <w:tab/>
              <w:tab/>
              <w:tab/>
              <w:tab/>
              <w:tab/>
              <w:tab/>
              <w:t>ich komm nur viel zu selten dazu</w:t>
            </w:r>
          </w:p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de-DE"/>
              </w:rPr>
              <w:t xml:space="preserve"> </w:t>
              <w:tab/>
              <w:tab/>
              <w:tab/>
              <w:tab/>
              <w:t xml:space="preserve">F </w:t>
              <w:tab/>
              <w:tab/>
              <w:tab/>
              <w:tab/>
              <w:t xml:space="preserve">C </w:t>
              <w:tab/>
              <w:tab/>
              <w:tab/>
              <w:tab/>
              <w:t xml:space="preserve">D# </w:t>
              <w:tab/>
              <w:tab/>
              <w:tab/>
              <w:tab/>
              <w:tab/>
              <w:t>D7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Du machst hier gleich mit eim Bekanntschaft, </w:t>
              <w:tab/>
              <w:t>den ich genauso wenig kenne wie du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10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"/>
              <w:snapToGrid w:val="false"/>
              <w:spacing w:before="0" w:after="0"/>
              <w:ind w:hanging="0" w:start="0" w:end="0"/>
              <w:contextualSpacing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>SOLO</w:t>
            </w:r>
          </w:p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>g</w:t>
            </w: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ab/>
              <w:t xml:space="preserve">D# </w:t>
              <w:tab/>
              <w:t>F</w:t>
              <w:tab/>
              <w:tab/>
              <w:tab/>
              <w:tab/>
              <w:tab/>
            </w: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>g</w:t>
            </w: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 xml:space="preserve"> </w:t>
              <w:tab/>
              <w:tab/>
              <w:t xml:space="preserve">F </w:t>
              <w:tab/>
              <w:tab/>
              <w:t xml:space="preserve">C </w:t>
              <w:tab/>
              <w:tab/>
              <w:t>D#</w:t>
              <w:tab/>
              <w:tab/>
              <w:t xml:space="preserve">F </w:t>
              <w:tab/>
              <w:tab/>
              <w:t xml:space="preserve">g    </w:t>
            </w: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>3</w:t>
            </w:r>
            <w:r>
              <w:rPr>
                <w:rFonts w:eastAsia="Times New Roman" w:cs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de-DE" w:eastAsia="zh-CN" w:bidi="ar-SA"/>
              </w:rPr>
              <w:t>x</w:t>
            </w:r>
          </w:p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>g</w:t>
            </w: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 xml:space="preserve"> </w:t>
              <w:tab/>
              <w:tab/>
              <w:tab/>
              <w:t xml:space="preserve">F </w:t>
              <w:tab/>
              <w:tab/>
              <w:t xml:space="preserve">C </w:t>
              <w:tab/>
              <w:tab/>
              <w:t>D#</w:t>
              <w:tab/>
              <w:tab/>
              <w:tab/>
            </w: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>D7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11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>G</w:t>
              <w:tab/>
              <w:tab/>
              <w:tab/>
              <w:t>F</w:t>
              <w:tab/>
              <w:tab/>
              <w:tab/>
              <w:t>C</w:t>
              <w:tab/>
              <w:tab/>
              <w:tab/>
              <w:t>D#</w:t>
              <w:tab/>
              <w:tab/>
              <w:tab/>
              <w:tab/>
              <w:t>G</w:t>
              <w:tab/>
              <w:tab/>
              <w:tab/>
              <w:t>F</w:t>
              <w:tab/>
              <w:tab/>
              <w:tab/>
              <w:t>C</w:t>
              <w:tab/>
              <w:tab/>
              <w:tab/>
              <w:t>D#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>Am Schluss, da hätt ich noch `ne Frage:</w:t>
            </w:r>
            <w:r>
              <w:rPr>
                <w:b/>
                <w:sz w:val="24"/>
                <w:szCs w:val="20"/>
                <w:lang w:val="de-DE"/>
              </w:rPr>
              <w:t xml:space="preserve"> </w:t>
              <w:tab/>
            </w:r>
            <w:r>
              <w:rPr>
                <w:sz w:val="24"/>
                <w:szCs w:val="20"/>
                <w:lang w:val="de-DE"/>
              </w:rPr>
              <w:t>Wieso packt ihr alles was ich sage</w:t>
            </w:r>
          </w:p>
          <w:p>
            <w:pPr>
              <w:pStyle w:val="Text"/>
              <w:spacing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immer auf die Goldwaage? </w:t>
              <w:tab/>
              <w:tab/>
              <w:tab/>
              <w:tab/>
              <w:tab/>
              <w:t>Das finde ich voll schade</w:t>
            </w:r>
          </w:p>
        </w:tc>
      </w:tr>
      <w:tr>
        <w:trPr/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12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</w:tabs>
              <w:spacing w:lineRule="auto" w:line="240"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  <w:t>D#</w:t>
              <w:tab/>
              <w:tab/>
              <w:tab/>
              <w:tab/>
              <w:tab/>
              <w:tab/>
              <w:t>F</w:t>
              <w:tab/>
              <w:tab/>
              <w:tab/>
              <w:tab/>
              <w:tab/>
              <w:tab/>
              <w:t>d</w:t>
              <w:tab/>
              <w:tab/>
              <w:tab/>
              <w:tab/>
              <w:t>g</w:t>
            </w:r>
          </w:p>
          <w:p>
            <w:pPr>
              <w:pStyle w:val="Note"/>
              <w:widowControl/>
              <w:tabs>
                <w:tab w:val="clear" w:pos="284"/>
              </w:tabs>
              <w:spacing w:lineRule="auto" w:line="240" w:before="0" w:after="0"/>
              <w:ind w:start="0"/>
              <w:contextualSpacing/>
              <w:rPr>
                <w:sz w:val="24"/>
                <w:szCs w:val="20"/>
              </w:rPr>
            </w:pPr>
            <w:r>
              <w:rPr>
                <w:b w:val="false"/>
                <w:color w:val="000000"/>
                <w:sz w:val="24"/>
                <w:szCs w:val="20"/>
                <w:lang w:val="de-DE"/>
              </w:rPr>
              <w:tab/>
              <w:t>Ich bin doch nicht der Typ, den jeder in mir sieht,</w:t>
              <w:tab/>
              <w:tab/>
              <w:t>(dudeldudeldu) (Ich sag)</w:t>
            </w:r>
          </w:p>
          <w:p>
            <w:pPr>
              <w:pStyle w:val="Note"/>
              <w:widowControl/>
              <w:tabs>
                <w:tab w:val="clear" w:pos="284"/>
              </w:tabs>
              <w:spacing w:lineRule="auto" w:line="240"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en-GB"/>
              </w:rPr>
              <w:t>D#</w:t>
              <w:tab/>
              <w:tab/>
              <w:tab/>
              <w:tab/>
              <w:tab/>
              <w:tab/>
              <w:tab/>
              <w:tab/>
              <w:tab/>
              <w:t>F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>D7</w:t>
            </w:r>
          </w:p>
          <w:p>
            <w:pPr>
              <w:pStyle w:val="Text"/>
              <w:spacing w:lineRule="auto" w:line="240"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ab/>
              <w:tab/>
              <w:t xml:space="preserve">und das werd ich euch bei Zeiten auch alles noch beweisen </w:t>
              <w:tab/>
              <w:tab/>
              <w:tab/>
            </w:r>
            <w:r>
              <w:rPr>
                <w:sz w:val="24"/>
                <w:szCs w:val="20"/>
                <w:lang w:val="de-DE"/>
              </w:rPr>
              <w:t>(oh – ich sage)</w:t>
            </w:r>
          </w:p>
        </w:tc>
      </w:tr>
      <w:tr>
        <w:trPr>
          <w:trHeight w:val="1410" w:hRule="atLeast"/>
        </w:trPr>
        <w:tc>
          <w:tcPr>
            <w:tcW w:w="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13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i w:val="false"/>
                <w:i w:val="false"/>
                <w:iCs w:val="false"/>
                <w:color w:val="000000"/>
                <w:sz w:val="20"/>
                <w:u w:val="none"/>
                <w:lang w:val="fr-FR"/>
              </w:rPr>
            </w:pPr>
            <w:r>
              <w:rPr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fr-FR"/>
              </w:rPr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>
                <w:rStyle w:val="Hyperlink"/>
                <w:rFonts w:cs="Arial" w:ascii="Arial" w:hAnsi="Arial"/>
                <w:i w:val="false"/>
                <w:iCs w:val="false"/>
                <w:color w:val="000000"/>
                <w:sz w:val="20"/>
                <w:u w:val="none"/>
                <w:lang w:val="de-DE"/>
              </w:rPr>
              <w:t>14</w:t>
            </w:r>
          </w:p>
        </w:tc>
        <w:tc>
          <w:tcPr>
            <w:tcW w:w="996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lineRule="auto" w:line="240"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de-DE"/>
              </w:rPr>
              <w:t>g</w:t>
            </w:r>
            <w:r>
              <w:rPr>
                <w:sz w:val="26"/>
                <w:szCs w:val="20"/>
                <w:lang w:val="en-GB"/>
              </w:rPr>
              <w:tab/>
              <w:tab/>
              <w:tab/>
              <w:t>F</w:t>
              <w:tab/>
              <w:tab/>
              <w:tab/>
              <w:t>C</w:t>
              <w:tab/>
              <w:tab/>
              <w:tab/>
              <w:t>D#</w:t>
              <w:tab/>
            </w:r>
            <w:r>
              <w:rPr>
                <w:sz w:val="26"/>
                <w:szCs w:val="20"/>
                <w:lang w:val="en-GB"/>
              </w:rPr>
              <w:t>F</w:t>
            </w:r>
            <w:r>
              <w:rPr>
                <w:sz w:val="26"/>
                <w:szCs w:val="20"/>
                <w:lang w:val="en-GB"/>
              </w:rPr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en-GB"/>
              </w:rPr>
              <w:tab/>
              <w:tab/>
              <w:tab/>
              <w:tab/>
              <w:t>F</w:t>
              <w:tab/>
              <w:tab/>
              <w:tab/>
              <w:tab/>
              <w:t>C</w:t>
              <w:tab/>
              <w:tab/>
              <w:tab/>
              <w:t xml:space="preserve">D#    </w:t>
            </w:r>
            <w:r>
              <w:rPr>
                <w:sz w:val="26"/>
                <w:szCs w:val="20"/>
                <w:lang w:val="en-GB"/>
              </w:rPr>
              <w:t>F   g</w:t>
            </w:r>
          </w:p>
          <w:p>
            <w:pPr>
              <w:pStyle w:val="Text"/>
              <w:spacing w:lineRule="auto" w:line="240"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1: Eigentlich bin ich ganz anders, </w:t>
              <w:tab/>
              <w:tab/>
              <w:tab/>
              <w:tab/>
              <w:tab/>
            </w:r>
            <w:r>
              <w:rPr>
                <w:sz w:val="24"/>
                <w:szCs w:val="20"/>
                <w:lang w:val="de-DE"/>
              </w:rPr>
              <w:t>i</w:t>
            </w:r>
            <w:r>
              <w:rPr>
                <w:sz w:val="24"/>
                <w:szCs w:val="20"/>
                <w:lang w:val="de-DE"/>
              </w:rPr>
              <w:t>ch komm nur viel zu selten dazu</w:t>
            </w:r>
          </w:p>
          <w:p>
            <w:pPr>
              <w:pStyle w:val="Text"/>
              <w:spacing w:lineRule="auto" w:line="240"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2: Eigentlich sind wir ganz anders, </w:t>
              <w:tab/>
              <w:tab/>
              <w:tab/>
              <w:tab/>
              <w:t>wir komm nur viel zu selten dazu</w:t>
            </w:r>
          </w:p>
          <w:p>
            <w:pPr>
              <w:pStyle w:val="Note"/>
              <w:spacing w:lineRule="auto" w:line="240"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de-DE"/>
              </w:rPr>
              <w:t>g</w:t>
            </w:r>
            <w:r>
              <w:rPr>
                <w:sz w:val="26"/>
                <w:szCs w:val="20"/>
                <w:lang w:val="en-GB"/>
              </w:rPr>
              <w:tab/>
              <w:tab/>
              <w:tab/>
              <w:t>F</w:t>
              <w:tab/>
              <w:tab/>
              <w:tab/>
              <w:t>C</w:t>
              <w:tab/>
              <w:tab/>
              <w:tab/>
              <w:t>D#</w:t>
              <w:tab/>
              <w:tab/>
              <w:tab/>
              <w:tab/>
              <w:tab/>
              <w:tab/>
              <w:tab/>
              <w:tab/>
            </w:r>
            <w:r>
              <w:rPr>
                <w:sz w:val="26"/>
                <w:szCs w:val="20"/>
                <w:lang w:val="en-GB"/>
              </w:rPr>
              <w:t>g</w:t>
            </w:r>
            <w:r>
              <w:rPr>
                <w:sz w:val="26"/>
                <w:szCs w:val="20"/>
                <w:lang w:val="en-GB"/>
              </w:rPr>
              <w:tab/>
              <w:tab/>
              <w:t>F</w:t>
              <w:tab/>
              <w:tab/>
              <w:tab/>
              <w:tab/>
              <w:t>C</w:t>
              <w:tab/>
              <w:tab/>
              <w:tab/>
              <w:t>D#</w:t>
              <w:tab/>
            </w:r>
            <w:r>
              <w:rPr>
                <w:sz w:val="26"/>
                <w:szCs w:val="20"/>
                <w:lang w:val="en-GB"/>
              </w:rPr>
              <w:t>F   g</w:t>
            </w:r>
          </w:p>
          <w:p>
            <w:pPr>
              <w:pStyle w:val="Text"/>
              <w:spacing w:lineRule="auto" w:line="240"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 xml:space="preserve">1: Du machst hier gleich mit eim Bekanntschaft, </w:t>
              <w:tab/>
              <w:t>den ich genauso wenig kenne wie du</w:t>
            </w:r>
          </w:p>
          <w:p>
            <w:pPr>
              <w:pStyle w:val="Note"/>
              <w:spacing w:lineRule="auto" w:line="240"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  <w:lang w:val="de-DE"/>
              </w:rPr>
              <w:tab/>
            </w:r>
            <w:r>
              <w:rPr>
                <w:sz w:val="26"/>
                <w:szCs w:val="20"/>
                <w:lang w:val="de-DE"/>
              </w:rPr>
              <w:t>g</w:t>
            </w:r>
            <w:r>
              <w:rPr>
                <w:sz w:val="26"/>
                <w:szCs w:val="20"/>
                <w:lang w:val="en-GB"/>
              </w:rPr>
              <w:tab/>
              <w:tab/>
              <w:tab/>
              <w:tab/>
              <w:t>F</w:t>
              <w:tab/>
              <w:tab/>
              <w:tab/>
              <w:tab/>
              <w:t>C</w:t>
              <w:tab/>
              <w:tab/>
              <w:tab/>
              <w:tab/>
              <w:t>D#</w:t>
              <w:tab/>
              <w:tab/>
              <w:tab/>
              <w:tab/>
              <w:tab/>
              <w:tab/>
              <w:t>D7</w:t>
            </w:r>
          </w:p>
          <w:p>
            <w:pPr>
              <w:pStyle w:val="Text"/>
              <w:spacing w:lineRule="auto" w:line="240"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>2: Du machst hier gleich mit Leuten Bekanntschaft, die wir genauso wenig kenn</w:t>
            </w:r>
            <w:r>
              <w:rPr>
                <w:sz w:val="24"/>
                <w:szCs w:val="20"/>
                <w:lang w:val="de-DE"/>
              </w:rPr>
              <w:t xml:space="preserve">en </w:t>
            </w:r>
            <w:r>
              <w:rPr>
                <w:sz w:val="24"/>
                <w:szCs w:val="20"/>
                <w:lang w:val="de-DE"/>
              </w:rPr>
              <w:t>wie du</w:t>
            </w:r>
          </w:p>
          <w:p>
            <w:pPr>
              <w:pStyle w:val="Text"/>
              <w:spacing w:lineRule="auto" w:line="240" w:before="0" w:after="0"/>
              <w:ind w:hanging="0" w:start="0" w:end="0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de-DE"/>
              </w:rPr>
              <w:tab/>
              <w:t>yoyoyo</w:t>
            </w:r>
          </w:p>
        </w:tc>
      </w:tr>
      <w:tr>
        <w:trPr>
          <w:trHeight w:val="310" w:hRule="atLeast"/>
        </w:trPr>
        <w:tc>
          <w:tcPr>
            <w:tcW w:w="409" w:type="dxa"/>
            <w:tcBorders/>
            <w:tcMar>
              <w:top w:w="0" w:type="dxa"/>
              <w:start w:w="70" w:type="dxa"/>
              <w:bottom w:w="0" w:type="dxa"/>
              <w:end w:w="70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ab/>
              <w:tab/>
            </w:r>
          </w:p>
        </w:tc>
        <w:tc>
          <w:tcPr>
            <w:tcW w:w="9963" w:type="dxa"/>
            <w:tcBorders/>
            <w:tcMar>
              <w:top w:w="0" w:type="dxa"/>
              <w:start w:w="70" w:type="dxa"/>
              <w:bottom w:w="0" w:type="dxa"/>
              <w:end w:w="70" w:type="dxa"/>
            </w:tcMar>
          </w:tcPr>
          <w:p>
            <w:pPr>
              <w:pStyle w:val="Note"/>
              <w:spacing w:lineRule="auto" w:line="240" w:before="0" w:after="0"/>
              <w:ind w:start="0"/>
              <w:contextualSpacing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</w:p>
        </w:tc>
      </w:tr>
    </w:tbl>
    <w:p>
      <w:pPr>
        <w:pStyle w:val="Note"/>
        <w:widowControl/>
        <w:tabs>
          <w:tab w:val="clear" w:pos="284"/>
        </w:tabs>
        <w:spacing w:before="0" w:after="0"/>
        <w:contextualSpacing/>
        <w:rPr>
          <w:lang w:val="de-DE"/>
        </w:rPr>
      </w:pPr>
      <w:r>
        <w:rPr>
          <w:lang w:val="de-DE"/>
        </w:rPr>
      </w:r>
    </w:p>
    <w:sectPr>
      <w:headerReference w:type="default" r:id="rId2"/>
      <w:type w:val="nextPage"/>
      <w:pgSz w:w="11906" w:h="16838"/>
      <w:pgMar w:left="1701" w:right="567" w:gutter="0" w:header="284" w:top="341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FuturaA Bk BT">
    <w:charset w:val="00" w:characterSet="windows-1252"/>
    <w:family w:val="roman"/>
    <w:pitch w:val="variable"/>
  </w:font>
  <w:font w:name="FuturaA BdCn B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85" w:type="dxa"/>
      <w:jc w:val="start"/>
      <w:tblInd w:w="-614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3359"/>
      <w:gridCol w:w="6825"/>
    </w:tblGrid>
    <w:tr>
      <w:trPr>
        <w:trHeight w:val="71" w:hRule="atLeast"/>
      </w:trPr>
      <w:tc>
        <w:tcPr>
          <w:tcW w:w="3359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both"/>
            <w:rPr>
              <w:rFonts w:ascii="Comic Sans MS" w:hAnsi="Comic Sans MS" w:cs="Comic Sans MS"/>
              <w:b/>
              <w:color w:val="000080"/>
              <w:sz w:val="48"/>
              <w:lang w:val="de-DE"/>
            </w:rPr>
          </w:pPr>
          <w:r>
            <w:rPr>
              <w:rFonts w:cs="Comic Sans MS" w:ascii="Comic Sans MS" w:hAnsi="Comic Sans MS"/>
              <w:b/>
              <w:color w:val="000080"/>
              <w:sz w:val="48"/>
              <w:lang w:val="de-DE"/>
            </w:rPr>
            <w:t>Ganz Anders</w:t>
          </w:r>
        </w:p>
      </w:tc>
      <w:tc>
        <w:tcPr>
          <w:tcW w:w="6825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end"/>
            <w:rPr>
              <w:sz w:val="40"/>
              <w:szCs w:val="20"/>
            </w:rPr>
          </w:pPr>
          <w:r>
            <w:rPr>
              <w:rFonts w:cs="Comic Sans MS" w:ascii="Comic Sans MS" w:hAnsi="Comic Sans MS"/>
              <w:b/>
              <w:color w:val="000080"/>
              <w:sz w:val="40"/>
              <w:szCs w:val="20"/>
              <w:lang w:val="de-DE"/>
            </w:rPr>
            <w:t>Udo Lindenberg feat. Jan Delay</w:t>
          </w:r>
        </w:p>
      </w:tc>
    </w:tr>
  </w:tbl>
  <w:p>
    <w:pPr>
      <w:pStyle w:val="Header"/>
      <w:widowControl/>
      <w:rPr>
        <w:sz w:val="2"/>
        <w:lang w:val="de-DE"/>
      </w:rPr>
    </w:pPr>
    <w:r>
      <w:rPr>
        <w:sz w:val="2"/>
        <w:lang w:val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7"/>
  <w:defaultTabStop w:val="284"/>
  <w:autoHyphenation w:val="true"/>
  <w:compat>
    <w:doNotExpandShiftReturn/>
    <w:usePrinterMetric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left" w:pos="284" w:leader="none"/>
        <w:tab w:val="left" w:pos="1701" w:leader="none"/>
        <w:tab w:val="left" w:pos="3402" w:leader="none"/>
        <w:tab w:val="right" w:pos="8789" w:leader="none"/>
      </w:tabs>
      <w:suppressAutoHyphens w:val="true"/>
      <w:overflowPunct w:val="false"/>
      <w:bidi w:val="0"/>
      <w:spacing w:before="0" w:after="0"/>
      <w:jc w:val="start"/>
      <w:textAlignment w:val="baseline"/>
    </w:pPr>
    <w:rPr>
      <w:rFonts w:ascii="FuturaA Bk BT" w:hAnsi="FuturaA Bk BT" w:eastAsia="Times New Roman" w:cs="FuturaA Bk BT"/>
      <w:color w:val="auto"/>
      <w:kern w:val="2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FuturaA BdCn BT" w:hAnsi="FuturaA BdCn BT" w:cs="FuturaA BdCn BT"/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character" w:styleId="Absatz-Standardschriftart">
    <w:name w:val="Absatz-Standardschriftart"/>
    <w:qFormat/>
    <w:rPr/>
  </w:style>
  <w:style w:type="character" w:styleId="Kommentarzeichen">
    <w:name w:val="Kommentarzeichen"/>
    <w:basedOn w:val="Absatz-Standardschriftart"/>
    <w:qFormat/>
    <w:rPr>
      <w:rFonts w:ascii="FuturaA Bk BT" w:hAnsi="FuturaA Bk BT" w:cs="FuturaA Bk BT"/>
      <w:sz w:val="16"/>
    </w:rPr>
  </w:style>
  <w:style w:type="character" w:styleId="Endnotenzeichen">
    <w:name w:val="End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Funotenzeichen">
    <w:name w:val="Fuß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FollowedHyperlink">
    <w:name w:val="FollowedHyperlink"/>
    <w:basedOn w:val="Absatz-Standardschriftart"/>
    <w:rPr>
      <w:color w:val="800080"/>
      <w:u w:val="single"/>
    </w:rPr>
  </w:style>
  <w:style w:type="paragraph" w:styleId="Berschrift">
    <w:name w:val="Überschrift"/>
    <w:basedOn w:val="Normal"/>
    <w:next w:val="BodyText"/>
    <w:qFormat/>
    <w:pPr>
      <w:spacing w:before="240" w:after="60"/>
      <w:jc w:val="center"/>
    </w:pPr>
    <w:rPr>
      <w:b/>
      <w:sz w:val="3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te">
    <w:name w:val="Note"/>
    <w:basedOn w:val="Normal"/>
    <w:qFormat/>
    <w:pPr>
      <w:tabs>
        <w:tab w:val="clear" w:pos="1701"/>
        <w:tab w:val="clear" w:pos="3402"/>
        <w:tab w:val="clear" w:pos="8789"/>
        <w:tab w:val="left" w:pos="284" w:leader="none"/>
      </w:tabs>
      <w:spacing w:before="120" w:after="40"/>
    </w:pPr>
    <w:rPr>
      <w:rFonts w:ascii="Arial" w:hAnsi="Arial" w:cs="Arial"/>
      <w:b/>
      <w:color w:val="008080"/>
    </w:rPr>
  </w:style>
  <w:style w:type="paragraph" w:styleId="Style11">
    <w:name w:val="Style1"/>
    <w:basedOn w:val="Normal"/>
    <w:qFormat/>
    <w:pPr/>
    <w:rPr>
      <w:b/>
      <w:sz w:val="32"/>
      <w:u w:val="single"/>
    </w:rPr>
  </w:style>
  <w:style w:type="paragraph" w:styleId="Subtitle">
    <w:name w:val="Subtitle"/>
    <w:basedOn w:val="Normal"/>
    <w:next w:val="BodyText"/>
    <w:qFormat/>
    <w:pPr>
      <w:spacing w:before="0" w:after="60"/>
      <w:jc w:val="center"/>
    </w:pPr>
    <w:rPr>
      <w:i/>
      <w:sz w:val="24"/>
    </w:rPr>
  </w:style>
  <w:style w:type="paragraph" w:styleId="RGV-berschrift">
    <w:name w:val="RGV-Überschrift"/>
    <w:basedOn w:val="Normal"/>
    <w:next w:val="Normal"/>
    <w:qFormat/>
    <w:pPr>
      <w:spacing w:before="120" w:after="0"/>
    </w:pPr>
    <w:rPr>
      <w:b/>
      <w:sz w:val="24"/>
    </w:rPr>
  </w:style>
  <w:style w:type="paragraph" w:styleId="TOC9">
    <w:name w:val="TOC 9"/>
    <w:basedOn w:val="Normal"/>
    <w:next w:val="Normal"/>
    <w:pPr>
      <w:tabs>
        <w:tab w:val="clear" w:pos="284"/>
        <w:tab w:val="clear" w:pos="1701"/>
        <w:tab w:val="clear" w:pos="3402"/>
        <w:tab w:val="clear" w:pos="8789"/>
        <w:tab w:val="right" w:pos="9071" w:leader="dot"/>
      </w:tabs>
      <w:ind w:hanging="0" w:start="1760" w:end="0"/>
    </w:pPr>
    <w:rPr/>
  </w:style>
  <w:style w:type="paragraph" w:styleId="Text">
    <w:name w:val="Text"/>
    <w:basedOn w:val="Normal"/>
    <w:qFormat/>
    <w:pPr>
      <w:tabs>
        <w:tab w:val="clear" w:pos="284"/>
        <w:tab w:val="clear" w:pos="1701"/>
        <w:tab w:val="clear" w:pos="3402"/>
        <w:tab w:val="clear" w:pos="8789"/>
      </w:tabs>
      <w:ind w:hanging="0" w:start="284" w:end="0"/>
    </w:pPr>
    <w:rPr>
      <w:rFonts w:ascii="Arial" w:hAnsi="Arial" w:cs="Arial"/>
      <w:sz w:val="20"/>
    </w:rPr>
  </w:style>
  <w:style w:type="paragraph" w:styleId="Kopf-undFuzeile">
    <w:name w:val="Kopf- und Fußzeile"/>
    <w:basedOn w:val="Normal"/>
    <w:qFormat/>
    <w:pPr>
      <w:suppressLineNumbers/>
      <w:tabs>
        <w:tab w:val="clear" w:pos="284"/>
        <w:tab w:val="clear" w:pos="1701"/>
        <w:tab w:val="clear" w:pos="3402"/>
        <w:tab w:val="clear" w:pos="878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BASS">
    <w:name w:val="BASS"/>
    <w:basedOn w:val="Note"/>
    <w:qFormat/>
    <w:pPr/>
    <w:rPr>
      <w:i/>
      <w:color w:val="00FFFF"/>
      <w:lang w:val="it-IT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Blauer Zettel.dot</Template>
  <TotalTime>233</TotalTime>
  <Application>LibreOffice/7.6.6.3$Windows_X86_64 LibreOffice_project/d97b2716a9a4a2ce1391dee1765565ea469b0ae7</Application>
  <AppVersion>15.0000</AppVersion>
  <Pages>1</Pages>
  <Words>522</Words>
  <Characters>1663</Characters>
  <CharactersWithSpaces>2668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2012-05-21T19:57:00Z</dcterms:created>
  <dc:creator>TEST</dc:creator>
  <dc:description/>
  <dc:language>de-DE</dc:language>
  <cp:lastModifiedBy/>
  <cp:lastPrinted>2024-12-04T20:48:30Z</cp:lastPrinted>
  <dcterms:modified xsi:type="dcterms:W3CDTF">2024-12-04T20:48:19Z</dcterms:modified>
  <cp:revision>49</cp:revision>
  <dc:subject/>
  <dc:title>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